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EBCE0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２</w:t>
      </w:r>
    </w:p>
    <w:p w14:paraId="34FB2671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61B53CE8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51E23B0A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93D1BE8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03266840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本人参加泉州市面向202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届教育部直属师范大学福建省生源公费师范生、202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届福建省内高校泉州生源公费师范生公开招聘新任教师双选会考试，报考岗位：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中学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default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丰泽区教育局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教师工作股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3C4FCAA5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7594E01E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9E87110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C638748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01EA621C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55B1FEDD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3B9588F4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63F94C6E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F6C77BD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7EBC5E9"/>
    <w:rsid w:val="5BFF8D39"/>
    <w:rsid w:val="7D687833"/>
    <w:rsid w:val="87DA5083"/>
    <w:rsid w:val="C5FE77B8"/>
    <w:rsid w:val="F77FD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0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2020-09-09T17:46:00Z</dcterms:created>
  <dc:creator>PC</dc:creator>
  <cp:lastModifiedBy>user</cp:lastModifiedBy>
  <cp:lastPrinted>2022-11-29T19:46:00Z</cp:lastPrinted>
  <dcterms:modified xsi:type="dcterms:W3CDTF">2026-06-11T16:16:41Z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D6403F2ED6564547BE4C15EDC524D26F_13</vt:lpwstr>
  </property>
</Properties>
</file>